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eastAsia="zh-CN"/>
        </w:rPr>
        <w:t>参赛作品汇总表</w:t>
      </w: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759" w:tblpY="29"/>
        <w:tblOverlap w:val="never"/>
        <w:tblW w:w="499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732"/>
        <w:gridCol w:w="1281"/>
        <w:gridCol w:w="2194"/>
        <w:gridCol w:w="2534"/>
        <w:gridCol w:w="1545"/>
        <w:gridCol w:w="1573"/>
        <w:gridCol w:w="12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作者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  <w:t>原创作品并拥有版权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  <w:t>作品时长（分钟）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  <w:t>作品类型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填报人：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                         联系方式：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注：1.是否原创作品并拥有版权部分填“是”或者“否”；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2.作品类型分为：科普类、场景类、动画类、创新类和其他。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x6cMOAIAAG8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UAAAACACHTuJAs0lY7tAAAAAFAQAA&#10;DwAAAAAAAAABACAAAAA4AAAAZHJzL2Rvd25yZXYueG1sUEsBAhQAFAAAAAgAh07iQJjHpww4AgAA&#10;bwQAAA4AAAAAAAAAAQAgAAAANQEAAGRycy9lMm9Eb2MueG1sUEsBAhQACgAAAAAAh07iQAAAAAAA&#10;AAAAAAAAAAQAAAAAAAAAAAAQAAAAFgAAAGRycy9QSwECFAAKAAAAAACHTuJAAAAAAAAAAAAAAAAA&#10;BgAAAAAAAAAAABAAAACZAwAAX3JlbH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63F5B01"/>
    <w:rsid w:val="12DB6226"/>
    <w:rsid w:val="17773F3F"/>
    <w:rsid w:val="1C7F376F"/>
    <w:rsid w:val="1F3DF87D"/>
    <w:rsid w:val="1FC7932C"/>
    <w:rsid w:val="24FE8677"/>
    <w:rsid w:val="29FEA888"/>
    <w:rsid w:val="2BDB0A7E"/>
    <w:rsid w:val="2EDF0BF2"/>
    <w:rsid w:val="2F19D391"/>
    <w:rsid w:val="2FFD69AE"/>
    <w:rsid w:val="3573BE0F"/>
    <w:rsid w:val="3BCC1F1F"/>
    <w:rsid w:val="3BF99CF8"/>
    <w:rsid w:val="3D63323C"/>
    <w:rsid w:val="3EDFA5C1"/>
    <w:rsid w:val="3EF57D23"/>
    <w:rsid w:val="3EFDDE16"/>
    <w:rsid w:val="3EFE46D1"/>
    <w:rsid w:val="3F57E27F"/>
    <w:rsid w:val="3FA2EEEF"/>
    <w:rsid w:val="3FAF3C17"/>
    <w:rsid w:val="3FBDE4BB"/>
    <w:rsid w:val="3FFA5407"/>
    <w:rsid w:val="3FFB8EF5"/>
    <w:rsid w:val="4BFD3320"/>
    <w:rsid w:val="4DFFCD54"/>
    <w:rsid w:val="4DFFCD89"/>
    <w:rsid w:val="4E4F5CB1"/>
    <w:rsid w:val="4EDF664C"/>
    <w:rsid w:val="4F0EBB41"/>
    <w:rsid w:val="4FF6CFCE"/>
    <w:rsid w:val="4FFFEE93"/>
    <w:rsid w:val="54F2AB0D"/>
    <w:rsid w:val="55BE2B2F"/>
    <w:rsid w:val="57FE81D1"/>
    <w:rsid w:val="57FF885F"/>
    <w:rsid w:val="57FFEC96"/>
    <w:rsid w:val="5ADF8B8E"/>
    <w:rsid w:val="5B17A375"/>
    <w:rsid w:val="5DFB66E5"/>
    <w:rsid w:val="5F3BB1AF"/>
    <w:rsid w:val="5F6931F5"/>
    <w:rsid w:val="5FCFB107"/>
    <w:rsid w:val="5FDA40D9"/>
    <w:rsid w:val="5FFE8C4E"/>
    <w:rsid w:val="61BE058A"/>
    <w:rsid w:val="61F576BC"/>
    <w:rsid w:val="61FB6987"/>
    <w:rsid w:val="667FE91C"/>
    <w:rsid w:val="67BBE05F"/>
    <w:rsid w:val="67D9A8BC"/>
    <w:rsid w:val="68F9FB99"/>
    <w:rsid w:val="6BFF63DB"/>
    <w:rsid w:val="6DFE55D3"/>
    <w:rsid w:val="6E5D1ED6"/>
    <w:rsid w:val="6EBF1FA1"/>
    <w:rsid w:val="6FDED2C4"/>
    <w:rsid w:val="6FDF4885"/>
    <w:rsid w:val="6FFEA791"/>
    <w:rsid w:val="73DD8694"/>
    <w:rsid w:val="73EFC5DC"/>
    <w:rsid w:val="73F548F5"/>
    <w:rsid w:val="73FFF108"/>
    <w:rsid w:val="74AF6FB7"/>
    <w:rsid w:val="751F5A78"/>
    <w:rsid w:val="75DE2290"/>
    <w:rsid w:val="77FB87EE"/>
    <w:rsid w:val="77FD9D18"/>
    <w:rsid w:val="77FFA013"/>
    <w:rsid w:val="79CA40D5"/>
    <w:rsid w:val="79FF2B10"/>
    <w:rsid w:val="7A29448E"/>
    <w:rsid w:val="7A65E5AB"/>
    <w:rsid w:val="7A738F46"/>
    <w:rsid w:val="7ACD2254"/>
    <w:rsid w:val="7AFA5176"/>
    <w:rsid w:val="7B7F36D2"/>
    <w:rsid w:val="7BA2F379"/>
    <w:rsid w:val="7BBB6294"/>
    <w:rsid w:val="7BCF1545"/>
    <w:rsid w:val="7BF32A28"/>
    <w:rsid w:val="7CDD7C8C"/>
    <w:rsid w:val="7CF9454E"/>
    <w:rsid w:val="7DFE0D55"/>
    <w:rsid w:val="7E7F6E36"/>
    <w:rsid w:val="7EFB6764"/>
    <w:rsid w:val="7F3BCF79"/>
    <w:rsid w:val="7F4C1CFC"/>
    <w:rsid w:val="7FB68135"/>
    <w:rsid w:val="7FDF0525"/>
    <w:rsid w:val="7FF73696"/>
    <w:rsid w:val="7FF7FFB9"/>
    <w:rsid w:val="7FFB38E5"/>
    <w:rsid w:val="7FFBD18A"/>
    <w:rsid w:val="7FFD753D"/>
    <w:rsid w:val="7FFDDDDF"/>
    <w:rsid w:val="7FFF7E67"/>
    <w:rsid w:val="99FDD956"/>
    <w:rsid w:val="9DD62B1B"/>
    <w:rsid w:val="9EF6FF27"/>
    <w:rsid w:val="9EFFB3CA"/>
    <w:rsid w:val="9F624C24"/>
    <w:rsid w:val="9FBEA2C4"/>
    <w:rsid w:val="9FFF4E00"/>
    <w:rsid w:val="A5F722F9"/>
    <w:rsid w:val="A5F72C2F"/>
    <w:rsid w:val="ABCF6C9C"/>
    <w:rsid w:val="AFF7B38F"/>
    <w:rsid w:val="AFFFFE0A"/>
    <w:rsid w:val="B2F975AE"/>
    <w:rsid w:val="B5F7DEE2"/>
    <w:rsid w:val="B6CE1A04"/>
    <w:rsid w:val="B96F816C"/>
    <w:rsid w:val="BB725C3A"/>
    <w:rsid w:val="BDFF4B6E"/>
    <w:rsid w:val="BED48D9A"/>
    <w:rsid w:val="BF772818"/>
    <w:rsid w:val="BF7D5453"/>
    <w:rsid w:val="BFCFC81B"/>
    <w:rsid w:val="BFD71EC3"/>
    <w:rsid w:val="BFD852E7"/>
    <w:rsid w:val="BFF7708C"/>
    <w:rsid w:val="BFFD148F"/>
    <w:rsid w:val="C67721BE"/>
    <w:rsid w:val="CDF9C8B4"/>
    <w:rsid w:val="CDFFF073"/>
    <w:rsid w:val="CEFD8BC1"/>
    <w:rsid w:val="CFDE218C"/>
    <w:rsid w:val="CFDFEEC1"/>
    <w:rsid w:val="D2FC5EAA"/>
    <w:rsid w:val="D7A6E457"/>
    <w:rsid w:val="D7D6F7A2"/>
    <w:rsid w:val="D7FED049"/>
    <w:rsid w:val="DD9F963A"/>
    <w:rsid w:val="DE793FE2"/>
    <w:rsid w:val="DEE7CA48"/>
    <w:rsid w:val="DF2F37E9"/>
    <w:rsid w:val="DFA9D0B3"/>
    <w:rsid w:val="DFE4732E"/>
    <w:rsid w:val="DFF70281"/>
    <w:rsid w:val="DFFF6C19"/>
    <w:rsid w:val="E5F34790"/>
    <w:rsid w:val="E6FFCA59"/>
    <w:rsid w:val="E77FBB99"/>
    <w:rsid w:val="E8F50320"/>
    <w:rsid w:val="ECE53664"/>
    <w:rsid w:val="EDDE7497"/>
    <w:rsid w:val="EDEB9A66"/>
    <w:rsid w:val="EDFF0588"/>
    <w:rsid w:val="EE3FFD93"/>
    <w:rsid w:val="EEDC2DD9"/>
    <w:rsid w:val="EEF78745"/>
    <w:rsid w:val="EEFFBBA4"/>
    <w:rsid w:val="EFD54999"/>
    <w:rsid w:val="EFE755B6"/>
    <w:rsid w:val="EFF7D7C9"/>
    <w:rsid w:val="EFFBD2CD"/>
    <w:rsid w:val="EFFF227F"/>
    <w:rsid w:val="EFFF6761"/>
    <w:rsid w:val="F0BF98E2"/>
    <w:rsid w:val="F1DF5DAA"/>
    <w:rsid w:val="F1EF9207"/>
    <w:rsid w:val="F1F79099"/>
    <w:rsid w:val="F377840B"/>
    <w:rsid w:val="F3F7667D"/>
    <w:rsid w:val="F3FB458F"/>
    <w:rsid w:val="F3FF0067"/>
    <w:rsid w:val="F5FE7DAA"/>
    <w:rsid w:val="F67E0DB7"/>
    <w:rsid w:val="F76F1076"/>
    <w:rsid w:val="F7CBD86D"/>
    <w:rsid w:val="F7CE533F"/>
    <w:rsid w:val="F7D7A4CD"/>
    <w:rsid w:val="F7FB46E4"/>
    <w:rsid w:val="F7FF583B"/>
    <w:rsid w:val="F7FFBFAC"/>
    <w:rsid w:val="F8BB2BD5"/>
    <w:rsid w:val="F9B97228"/>
    <w:rsid w:val="F9FDD37A"/>
    <w:rsid w:val="FAFF600D"/>
    <w:rsid w:val="FBF279F5"/>
    <w:rsid w:val="FCBFDA89"/>
    <w:rsid w:val="FCF66F5C"/>
    <w:rsid w:val="FCFF22D2"/>
    <w:rsid w:val="FCFF8175"/>
    <w:rsid w:val="FD324C32"/>
    <w:rsid w:val="FDBFC630"/>
    <w:rsid w:val="FDF9C150"/>
    <w:rsid w:val="FDFDFEDD"/>
    <w:rsid w:val="FEEBAFAB"/>
    <w:rsid w:val="FEEE2BCD"/>
    <w:rsid w:val="FEFE7F55"/>
    <w:rsid w:val="FF25B278"/>
    <w:rsid w:val="FF3ED1CF"/>
    <w:rsid w:val="FF6FFB76"/>
    <w:rsid w:val="FF77568B"/>
    <w:rsid w:val="FF7D7119"/>
    <w:rsid w:val="FF7DBA6F"/>
    <w:rsid w:val="FF9E4CE6"/>
    <w:rsid w:val="FFBB46B1"/>
    <w:rsid w:val="FFCB5576"/>
    <w:rsid w:val="FFD715C2"/>
    <w:rsid w:val="FFDDD4AF"/>
    <w:rsid w:val="FFE5243C"/>
    <w:rsid w:val="FFE767CA"/>
    <w:rsid w:val="FFEF71E9"/>
    <w:rsid w:val="FFF5E3F9"/>
    <w:rsid w:val="FFF7E234"/>
    <w:rsid w:val="FFF83924"/>
    <w:rsid w:val="FFFF40A7"/>
    <w:rsid w:val="FFFF7541"/>
    <w:rsid w:val="FFFFA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340" w:beforeAutospacing="0" w:after="330" w:afterAutospacing="0" w:line="578" w:lineRule="auto"/>
      <w:ind w:left="0" w:right="0" w:firstLine="0"/>
      <w:contextualSpacing w:val="0"/>
      <w:jc w:val="both"/>
      <w:textAlignment w:val="auto"/>
      <w:outlineLvl w:val="0"/>
    </w:pPr>
    <w:rPr>
      <w:rFonts w:ascii="Times New Roman" w:hAnsi="Times New Roman" w:eastAsia="宋体" w:cs="Times New Roman"/>
      <w:b/>
      <w:snapToGrid/>
      <w:color w:val="auto"/>
      <w:spacing w:val="0"/>
      <w:w w:val="100"/>
      <w:kern w:val="44"/>
      <w:position w:val="0"/>
      <w:sz w:val="44"/>
      <w:szCs w:val="28"/>
      <w:u w:val="none" w:color="auto"/>
      <w:shd w:val="clear" w:color="auto" w:fill="auto"/>
      <w:vertAlign w:val="baseline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15">
    <w:name w:val="表格文字"/>
    <w:basedOn w:val="1"/>
    <w:qFormat/>
    <w:uiPriority w:val="99"/>
    <w:pPr>
      <w:spacing w:line="300" w:lineRule="auto"/>
    </w:pPr>
    <w:rPr>
      <w:rFonts w:ascii="Times New Roman" w:hAnsi="Times New Roman"/>
      <w:spacing w:val="1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3</Pages>
  <Words>814</Words>
  <Characters>875</Characters>
  <Lines>54</Lines>
  <Paragraphs>23</Paragraphs>
  <TotalTime>5</TotalTime>
  <ScaleCrop>false</ScaleCrop>
  <LinksUpToDate>false</LinksUpToDate>
  <CharactersWithSpaces>875</CharactersWithSpaces>
  <Application>WPS Office_11.8.2.11681_F1E327BC-269C-435d-A152-05C5408002CA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2020-12-22T19:28:00Z</dcterms:created>
  <dc:creator>Windows User</dc:creator>
  <cp:lastModifiedBy>greatwall</cp:lastModifiedBy>
  <cp:lastPrinted>2024-05-08T17:18:00Z</cp:lastPrinted>
  <dcterms:modified xsi:type="dcterms:W3CDTF">2024-05-07T10:08:35Z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057FC135405197EC0E7B396669444D60</vt:lpwstr>
  </property>
</Properties>
</file>